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167" w:rsidRPr="00004B4B" w:rsidRDefault="00161167">
      <w:pPr>
        <w:spacing w:line="560" w:lineRule="exact"/>
        <w:rPr>
          <w:rFonts w:ascii="微软雅黑" w:eastAsia="微软雅黑" w:hAnsi="微软雅黑" w:cs="微软雅黑"/>
          <w:bCs/>
          <w:sz w:val="56"/>
          <w:szCs w:val="56"/>
          <w:u w:val="single"/>
        </w:rPr>
      </w:pPr>
    </w:p>
    <w:p w:rsidR="002F765D" w:rsidRDefault="002F765D" w:rsidP="00A31A8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</w:p>
    <w:p w:rsidR="00161167" w:rsidRPr="00833561" w:rsidRDefault="00960726" w:rsidP="00A31A8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bookmarkStart w:id="0" w:name="_GoBack"/>
      <w:bookmarkEnd w:id="0"/>
      <w:r w:rsidRPr="00833561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无处</w:t>
      </w:r>
      <w:proofErr w:type="gramStart"/>
      <w:r w:rsidRPr="00833561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分记录</w:t>
      </w:r>
      <w:proofErr w:type="gramEnd"/>
      <w:r w:rsidRPr="00833561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证明</w:t>
      </w:r>
    </w:p>
    <w:p w:rsidR="00161167" w:rsidRDefault="00960726">
      <w:pPr>
        <w:spacing w:line="560" w:lineRule="exact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 </w:t>
      </w:r>
    </w:p>
    <w:p w:rsidR="00E13B29" w:rsidRDefault="00E13B29">
      <w:pPr>
        <w:spacing w:line="560" w:lineRule="exact"/>
        <w:rPr>
          <w:rFonts w:ascii="微软雅黑" w:eastAsia="微软雅黑" w:hAnsi="微软雅黑" w:cs="微软雅黑"/>
          <w:sz w:val="22"/>
          <w:szCs w:val="28"/>
        </w:rPr>
      </w:pPr>
    </w:p>
    <w:p w:rsidR="00161167" w:rsidRDefault="00960726" w:rsidP="00E13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兹有学生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 </w:t>
      </w:r>
      <w:r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王XX</w:t>
      </w:r>
      <w:r w:rsidRPr="009607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 男/女 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，学号</w:t>
      </w:r>
      <w:bookmarkStart w:id="1" w:name="_Hlk203486504"/>
      <w:r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 2024</w:t>
      </w:r>
      <w:r w:rsidR="00004B4B"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xxxxxx</w:t>
      </w:r>
      <w:r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 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Pr="00004B4B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2</w:t>
      </w:r>
      <w:r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1</w:t>
      </w:r>
      <w:r w:rsidRPr="00004B4B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0202</w:t>
      </w:r>
      <w:r w:rsidRPr="00004B4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1XXXXXX 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</w:t>
      </w:r>
      <w:r w:rsidR="00A31A82">
        <w:rPr>
          <w:rFonts w:ascii="仿宋_GB2312" w:eastAsia="仿宋_GB2312" w:hAnsi="仿宋_GB2312" w:cs="仿宋_GB2312" w:hint="eastAsia"/>
          <w:sz w:val="32"/>
          <w:szCs w:val="32"/>
        </w:rPr>
        <w:t>大连海洋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 w:rsidR="00E13B29" w:rsidRPr="00E13B2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E13B2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Pr="00960726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水产与生命</w:t>
      </w:r>
      <w:r w:rsidR="00E13B2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E13B2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</w:t>
      </w:r>
      <w:r w:rsidRPr="00E13B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</w:t>
      </w:r>
      <w:r w:rsidR="00E13B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 </w:t>
      </w:r>
      <w:r w:rsidR="00E13B2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水产</w:t>
      </w:r>
      <w:r w:rsidR="00E13B2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E13B2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     </w:t>
      </w:r>
      <w:r w:rsidR="00A31A82" w:rsidRPr="00E13B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专业</w:t>
      </w:r>
      <w:r w:rsidR="00E13B29" w:rsidRPr="00E13B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E13B29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</w:t>
      </w:r>
      <w:r w:rsidR="00E13B2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>022</w:t>
      </w:r>
      <w:r w:rsidR="00E13B2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 </w:t>
      </w:r>
      <w:r w:rsidR="00A31A82" w:rsidRPr="00E13B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</w:t>
      </w:r>
      <w:r w:rsidR="00E13B29"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  <w:t xml:space="preserve">  1  </w:t>
      </w:r>
      <w:r w:rsidRPr="00E13B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班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学生，该同学自入学以来，</w:t>
      </w:r>
      <w:r w:rsidRPr="00960726">
        <w:rPr>
          <w:rFonts w:ascii="仿宋_GB2312" w:eastAsia="仿宋_GB2312" w:hAnsi="仿宋_GB2312" w:cs="仿宋_GB2312" w:hint="eastAsia"/>
          <w:sz w:val="32"/>
          <w:szCs w:val="32"/>
        </w:rPr>
        <w:t>严格遵守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大连海洋大</w:t>
      </w:r>
      <w:r w:rsidRPr="00960726">
        <w:rPr>
          <w:rFonts w:ascii="仿宋_GB2312" w:eastAsia="仿宋_GB2312" w:hAnsi="仿宋_GB2312" w:cs="仿宋_GB2312" w:hint="eastAsia"/>
          <w:sz w:val="32"/>
          <w:szCs w:val="32"/>
        </w:rPr>
        <w:t>学校规校纪，在校期间未受纪律处分。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161167" w:rsidRDefault="00960726" w:rsidP="00E13B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 ！  </w:t>
      </w:r>
    </w:p>
    <w:p w:rsidR="00161167" w:rsidRDefault="001611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1167" w:rsidRDefault="001611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61167" w:rsidRDefault="00960726" w:rsidP="00960726">
      <w:pPr>
        <w:wordWrap w:val="0"/>
        <w:spacing w:line="560" w:lineRule="exact"/>
        <w:ind w:right="320" w:firstLineChars="200" w:firstLine="640"/>
        <w:jc w:val="righ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辅导员签字：       </w:t>
      </w:r>
    </w:p>
    <w:p w:rsidR="00161167" w:rsidRDefault="005B6D08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2257035</wp:posOffset>
                </wp:positionH>
                <wp:positionV relativeFrom="paragraph">
                  <wp:posOffset>317598</wp:posOffset>
                </wp:positionV>
                <wp:extent cx="2996419" cy="1842867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419" cy="1842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167" w:rsidRDefault="00960726">
                            <w:pPr>
                              <w:spacing w:line="560" w:lineRule="exact"/>
                              <w:ind w:rightChars="250" w:right="525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31A82"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大连海洋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大学</w:t>
                            </w:r>
                          </w:p>
                          <w:p w:rsidR="00A31A82" w:rsidRDefault="00960726">
                            <w:pPr>
                              <w:spacing w:line="56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学生工作处</w:t>
                            </w:r>
                          </w:p>
                          <w:p w:rsidR="00A31A82" w:rsidRDefault="00A31A82">
                            <w:pPr>
                              <w:spacing w:line="560" w:lineRule="exact"/>
                              <w:ind w:rightChars="50" w:right="105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161167" w:rsidRDefault="005B6D08">
                            <w:pPr>
                              <w:spacing w:line="560" w:lineRule="exact"/>
                              <w:ind w:rightChars="50" w:right="105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13B29" w:rsidRP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2025</w:t>
                            </w:r>
                            <w:r w:rsid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60726"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E13B29">
                              <w:rPr>
                                <w:rFonts w:ascii="仿宋_GB2312" w:eastAsia="仿宋_GB2312" w:hAnsi="仿宋_GB2312" w:cs="仿宋_GB2312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13B29" w:rsidRP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60726"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960726" w:rsidRPr="00E13B29">
                              <w:rPr>
                                <w:rFonts w:ascii="仿宋_GB2312" w:eastAsia="仿宋_GB2312" w:hAnsi="仿宋_GB2312" w:cs="仿宋_GB2312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13B29" w:rsidRP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E13B29">
                              <w:rPr>
                                <w:rFonts w:ascii="仿宋_GB2312" w:eastAsia="仿宋_GB2312" w:hAnsi="仿宋_GB2312" w:cs="仿宋_GB2312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60726"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161167" w:rsidRDefault="00161167">
                            <w:pPr>
                              <w:jc w:val="center"/>
                            </w:pPr>
                          </w:p>
                          <w:p w:rsidR="005B6D08" w:rsidRDefault="005B6D08">
                            <w:pPr>
                              <w:jc w:val="center"/>
                            </w:pPr>
                          </w:p>
                          <w:p w:rsidR="005B6D08" w:rsidRDefault="005B6D08">
                            <w:pPr>
                              <w:jc w:val="center"/>
                            </w:pPr>
                          </w:p>
                          <w:p w:rsidR="005B6D08" w:rsidRDefault="005B6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77.7pt;margin-top:25pt;width:235.95pt;height:14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OufwIAAEQFAAAOAAAAZHJzL2Uyb0RvYy54bWysVE1uEzEU3iNxB8t7OklI0yTKpAqtipAq&#10;WlEQa8djNxa2n7GdzIQDlBuwYsOec/UcPHsmSYFuitjM2H7f+/vez+y0MZpshA8KbEn7Rz1KhOVQ&#10;KXtb0g/vL16MKQmR2YppsKKkWxHo6fz5s1ntpmIAK9CV8ASN2DCtXUlXMbppUQS+EoaFI3DColCC&#10;Nyzi1d8WlWc1Wje6GPR6o6IGXzkPXISAr+etkM6zfSkFj1dSBhGJLinGFvPX5+8yfYv5jE1vPXMr&#10;xbsw2D9EYZiy6HRv6pxFRtZe/WXKKO4hgIxHHEwBUioucg6YTb/3RzY3K+ZEzgXJCW5PU/h/Zvnb&#10;zbUnqsLaUWKZwRLdf/t6//3n/Y870k/01C5MEXXjEBebV9AkaPce8DFl3Uhv0h/zIShHord7ckUT&#10;CcfHwWQyGvYnlHCU9cfDwXh0kuwUB3XnQ3wtwJB0KKnH6mVS2eYyxBa6gyRvAbSqLpTW+ZI6Rpxp&#10;TzYMa61jDhKN/4bSltQlHb087mXDFpJ6a1lbjCUl2yaVT3GrRTKu7TshkaWc2yPeGOfC7j1mdEJJ&#10;NP4UxQ6fVEXu3aco7zWyZ7Bxr2yUBZ/zzWN1IKn6tCNJtvgdA23eiYLYLJuu2EuottgDHtohCo5f&#10;KKzTJQvxmnmcGiw7boJ4hR+pAXmG7kTJCvyXx94THpsZpZTUOIUlDZ/XzAtK9BuLbT7pD4dpbPNl&#10;eHwywIt/KFk+lNi1OQMsPrYyRpePCR/17ig9mI+4MBbJK4qY5ei7pHF3PIvtbsCFw8VikUE4qI7F&#10;S3vjeDKd6LWwWEeQKjdloqnlpqMPRzW3dbdW0i54eM+ow/Kb/wIAAP//AwBQSwMEFAAGAAgAAAAh&#10;AOe650PhAAAACgEAAA8AAABkcnMvZG93bnJldi54bWxMj01Pg0AQhu8m/ofNmHgx7SIU2yBLY4wf&#10;SW+WqvG2ZUcgsrOE3QL+e8eTHifvk3eeN9/OthMjDr51pOB6GYFAqpxpqVZwKB8XGxA+aDK6c4QK&#10;vtHDtjg/y3Vm3EQvOO5DLbiEfKYVNCH0mZS+atBqv3Q9EmefbrA68DnU0gx64nLbyTiKbqTVLfGH&#10;Rvd432D1tT9ZBR9X9fvOz0+vU5Im/cPzWK7fTKnU5cV8dwsi4Bz+YPjVZ3Uo2OnoTmS86BQkabpi&#10;VEEa8SYGNvE6AXHkZBXFIItc/p9Q/AAAAP//AwBQSwECLQAUAAYACAAAACEAtoM4kv4AAADhAQAA&#10;EwAAAAAAAAAAAAAAAAAAAAAAW0NvbnRlbnRfVHlwZXNdLnhtbFBLAQItABQABgAIAAAAIQA4/SH/&#10;1gAAAJQBAAALAAAAAAAAAAAAAAAAAC8BAABfcmVscy8ucmVsc1BLAQItABQABgAIAAAAIQBuOGOu&#10;fwIAAEQFAAAOAAAAAAAAAAAAAAAAAC4CAABkcnMvZTJvRG9jLnhtbFBLAQItABQABgAIAAAAIQDn&#10;uudD4QAAAAoBAAAPAAAAAAAAAAAAAAAAANkEAABkcnMvZG93bnJldi54bWxQSwUGAAAAAAQABADz&#10;AAAA5wUAAAAA&#10;" fillcolor="white [3201]" stroked="f" strokeweight=".5pt">
                <v:textbox>
                  <w:txbxContent>
                    <w:p w:rsidR="00161167" w:rsidRDefault="00960726">
                      <w:pPr>
                        <w:spacing w:line="560" w:lineRule="exact"/>
                        <w:ind w:rightChars="250" w:right="525"/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 xml:space="preserve">   </w:t>
                      </w:r>
                      <w:r w:rsidR="00A31A82"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大连海洋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大学</w:t>
                      </w:r>
                    </w:p>
                    <w:p w:rsidR="00A31A82" w:rsidRDefault="00960726">
                      <w:pPr>
                        <w:spacing w:line="560" w:lineRule="exact"/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学生工作处</w:t>
                      </w:r>
                    </w:p>
                    <w:p w:rsidR="00A31A82" w:rsidRDefault="00A31A82">
                      <w:pPr>
                        <w:spacing w:line="560" w:lineRule="exact"/>
                        <w:ind w:rightChars="50" w:right="105"/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161167" w:rsidRDefault="005B6D08">
                      <w:pPr>
                        <w:spacing w:line="560" w:lineRule="exact"/>
                        <w:ind w:rightChars="50" w:right="105"/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  <w:t xml:space="preserve">      </w:t>
                      </w:r>
                      <w:r w:rsidRP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13B29" w:rsidRP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>2025</w:t>
                      </w:r>
                      <w:r w:rsid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60726"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年</w:t>
                      </w:r>
                      <w:r w:rsidRPr="00E13B29">
                        <w:rPr>
                          <w:rFonts w:ascii="仿宋_GB2312" w:eastAsia="仿宋_GB2312" w:hAnsi="仿宋_GB2312" w:cs="仿宋_GB2312" w:hint="eastAsia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13B29" w:rsidRP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60726"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月</w:t>
                      </w:r>
                      <w:r w:rsidR="00960726" w:rsidRPr="00E13B29">
                        <w:rPr>
                          <w:rFonts w:ascii="仿宋_GB2312" w:eastAsia="仿宋_GB2312" w:hAnsi="仿宋_GB2312" w:cs="仿宋_GB2312" w:hint="eastAsia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13B29" w:rsidRP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E13B29">
                        <w:rPr>
                          <w:rFonts w:ascii="仿宋_GB2312" w:eastAsia="仿宋_GB2312" w:hAnsi="仿宋_GB2312" w:cs="仿宋_GB2312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60726"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日</w:t>
                      </w:r>
                    </w:p>
                    <w:p w:rsidR="00161167" w:rsidRDefault="00161167">
                      <w:pPr>
                        <w:jc w:val="center"/>
                      </w:pPr>
                    </w:p>
                    <w:p w:rsidR="005B6D08" w:rsidRDefault="005B6D08">
                      <w:pPr>
                        <w:jc w:val="center"/>
                      </w:pPr>
                    </w:p>
                    <w:p w:rsidR="005B6D08" w:rsidRDefault="005B6D08">
                      <w:pPr>
                        <w:jc w:val="center"/>
                      </w:pPr>
                    </w:p>
                    <w:p w:rsidR="005B6D08" w:rsidRDefault="005B6D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D08" w:rsidRDefault="005B6D08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:rsidR="005B6D08" w:rsidRDefault="005B6D08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:rsidR="005B6D08" w:rsidRDefault="005B6D08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:rsidR="005B6D08" w:rsidRDefault="005B6D08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:rsidR="005B6D08" w:rsidRDefault="005B6D08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:rsidR="005B6D08" w:rsidRDefault="005B6D08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:rsidR="005B6D08" w:rsidRPr="005470AA" w:rsidRDefault="005B6D08">
      <w:pPr>
        <w:spacing w:line="560" w:lineRule="exact"/>
        <w:rPr>
          <w:rFonts w:ascii="微软雅黑" w:eastAsia="微软雅黑" w:hAnsi="微软雅黑" w:cs="微软雅黑"/>
          <w:color w:val="74B230"/>
          <w:sz w:val="32"/>
          <w:szCs w:val="32"/>
          <w:u w:val="single"/>
        </w:rPr>
      </w:pPr>
    </w:p>
    <w:p w:rsidR="00161167" w:rsidRPr="005470AA" w:rsidRDefault="005B6D08">
      <w:pPr>
        <w:spacing w:line="560" w:lineRule="exact"/>
        <w:rPr>
          <w:rFonts w:ascii="黑体" w:eastAsia="黑体" w:hAnsi="黑体" w:cs="微软雅黑"/>
          <w:color w:val="74B230"/>
          <w:sz w:val="28"/>
          <w:szCs w:val="28"/>
          <w:u w:val="single"/>
        </w:rPr>
      </w:pPr>
      <w:r w:rsidRPr="005470AA">
        <w:rPr>
          <w:rFonts w:ascii="黑体" w:eastAsia="黑体" w:hAnsi="黑体" w:cs="微软雅黑" w:hint="eastAsia"/>
          <w:color w:val="74B230"/>
          <w:sz w:val="28"/>
          <w:szCs w:val="28"/>
          <w:u w:val="single"/>
        </w:rPr>
        <w:t>（</w:t>
      </w:r>
      <w:r w:rsidRPr="005470AA">
        <w:rPr>
          <w:rFonts w:ascii="黑体" w:eastAsia="黑体" w:hAnsi="黑体" w:hint="eastAsia"/>
          <w:color w:val="74B230"/>
          <w:sz w:val="28"/>
          <w:szCs w:val="28"/>
          <w:u w:val="single"/>
        </w:rPr>
        <w:t>该证明由学生辅导员确认签字，学生工作处确认盖章，</w:t>
      </w:r>
      <w:r w:rsidRPr="005470AA">
        <w:rPr>
          <w:rFonts w:ascii="黑体" w:eastAsia="黑体" w:hAnsi="黑体" w:cs="微软雅黑" w:hint="eastAsia"/>
          <w:color w:val="74B230"/>
          <w:sz w:val="28"/>
          <w:szCs w:val="28"/>
          <w:u w:val="single"/>
        </w:rPr>
        <w:t>使用时请将红色部分改为个人信息，并将本句话删除）</w:t>
      </w:r>
    </w:p>
    <w:p w:rsidR="00161167" w:rsidRDefault="00161167" w:rsidP="00E13B29">
      <w:pPr>
        <w:spacing w:line="560" w:lineRule="exact"/>
        <w:ind w:rightChars="155" w:right="325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1611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F75" w:rsidRDefault="000E2F75" w:rsidP="00833561">
      <w:r>
        <w:separator/>
      </w:r>
    </w:p>
  </w:endnote>
  <w:endnote w:type="continuationSeparator" w:id="0">
    <w:p w:rsidR="000E2F75" w:rsidRDefault="000E2F75" w:rsidP="0083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3E6531E4-56B9-4D81-87DB-E088925C568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2A71354-65F7-4373-B7ED-2F17D93D120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171CFF0-F82A-46E6-BF29-5B8506FBB5B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0224E41-7EA1-4AE8-A829-D5CD1E9475A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F75" w:rsidRDefault="000E2F75" w:rsidP="00833561">
      <w:r>
        <w:separator/>
      </w:r>
    </w:p>
  </w:footnote>
  <w:footnote w:type="continuationSeparator" w:id="0">
    <w:p w:rsidR="000E2F75" w:rsidRDefault="000E2F75" w:rsidP="0083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E10C89"/>
    <w:rsid w:val="00004B4B"/>
    <w:rsid w:val="000E2F75"/>
    <w:rsid w:val="00161167"/>
    <w:rsid w:val="00242085"/>
    <w:rsid w:val="002F765D"/>
    <w:rsid w:val="003A348E"/>
    <w:rsid w:val="005470AA"/>
    <w:rsid w:val="005B3FA4"/>
    <w:rsid w:val="005B6D08"/>
    <w:rsid w:val="006D7493"/>
    <w:rsid w:val="007245DC"/>
    <w:rsid w:val="007313A8"/>
    <w:rsid w:val="007B2905"/>
    <w:rsid w:val="00833561"/>
    <w:rsid w:val="00960726"/>
    <w:rsid w:val="00A31A82"/>
    <w:rsid w:val="00B7450B"/>
    <w:rsid w:val="00E13B29"/>
    <w:rsid w:val="03327ECA"/>
    <w:rsid w:val="15E2587E"/>
    <w:rsid w:val="2D4C0361"/>
    <w:rsid w:val="4AA134CB"/>
    <w:rsid w:val="64181C4A"/>
    <w:rsid w:val="69E00674"/>
    <w:rsid w:val="722E4900"/>
    <w:rsid w:val="74E10C89"/>
    <w:rsid w:val="7CB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BA9526"/>
  <w15:docId w15:val="{C5C8D72A-EEB7-439E-9865-403AEFA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3561"/>
    <w:rPr>
      <w:kern w:val="2"/>
      <w:sz w:val="18"/>
      <w:szCs w:val="18"/>
    </w:rPr>
  </w:style>
  <w:style w:type="paragraph" w:styleId="a5">
    <w:name w:val="footer"/>
    <w:basedOn w:val="a"/>
    <w:link w:val="a6"/>
    <w:rsid w:val="0083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35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iAn\AppData\Roaming\kingsoft\office6\templates\download\e150a9ef-e02b-4c2b-ba59-872d51e1079d\&#26080;&#29359;&#32618;&#35760;&#24405;&#35777;&#2612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无犯罪记录证明.doc.docx</Template>
  <TotalTime>51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无犯罪记录证明</dc:title>
  <dc:creator>除了学习一无所有</dc:creator>
  <cp:lastModifiedBy>H</cp:lastModifiedBy>
  <cp:revision>16</cp:revision>
  <cp:lastPrinted>2025-07-16T06:51:00Z</cp:lastPrinted>
  <dcterms:created xsi:type="dcterms:W3CDTF">2024-12-18T01:30:00Z</dcterms:created>
  <dcterms:modified xsi:type="dcterms:W3CDTF">2025-07-16T06:55:00Z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v1.0_mb_igPnvOV3ZBRZXNqQB5He9Q==</vt:lpwstr>
  </property>
  <property fmtid="{D5CDD505-2E9C-101B-9397-08002B2CF9AE}" pid="4" name="ICV">
    <vt:lpwstr>3A07DD95ED4641A8B8A6FD1A2D678D5A_13</vt:lpwstr>
  </property>
</Properties>
</file>